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434E" w14:textId="77777777" w:rsidR="0032137E" w:rsidRDefault="0032137E" w:rsidP="00620AE8">
      <w:pPr>
        <w:pStyle w:val="Heading1"/>
      </w:pPr>
      <w:r w:rsidRPr="0032137E">
        <w:t>Área 46 [escriba el nombre del comité aquí]</w:t>
      </w:r>
    </w:p>
    <w:p w14:paraId="47062DB5" w14:textId="4C165562" w:rsidR="0032137E" w:rsidRDefault="0032137E" w:rsidP="00A87891">
      <w:pPr>
        <w:pStyle w:val="Heading2"/>
        <w:rPr>
          <w:rFonts w:asciiTheme="majorHAnsi" w:hAnsiTheme="majorHAnsi" w:cs="Arial"/>
          <w:b/>
          <w:bCs/>
          <w:i/>
          <w:kern w:val="32"/>
          <w:sz w:val="32"/>
          <w:szCs w:val="32"/>
        </w:rPr>
      </w:pPr>
      <w:r w:rsidRPr="0032137E">
        <w:rPr>
          <w:rFonts w:asciiTheme="majorHAnsi" w:hAnsiTheme="majorHAnsi" w:cs="Arial"/>
          <w:b/>
          <w:bCs/>
          <w:i/>
          <w:kern w:val="32"/>
          <w:sz w:val="32"/>
          <w:szCs w:val="32"/>
        </w:rPr>
        <w:t xml:space="preserve">Agenda de la </w:t>
      </w:r>
      <w:r>
        <w:rPr>
          <w:rFonts w:asciiTheme="majorHAnsi" w:hAnsiTheme="majorHAnsi" w:cs="Arial"/>
          <w:b/>
          <w:bCs/>
          <w:i/>
          <w:kern w:val="32"/>
          <w:sz w:val="32"/>
          <w:szCs w:val="32"/>
        </w:rPr>
        <w:t>reunion</w:t>
      </w:r>
    </w:p>
    <w:p w14:paraId="2A2F3914" w14:textId="13EAC08E" w:rsidR="00554276" w:rsidRPr="00A87891" w:rsidRDefault="0032137E" w:rsidP="00A87891">
      <w:pPr>
        <w:pStyle w:val="Heading2"/>
      </w:pPr>
      <w:sdt>
        <w:sdtPr>
          <w:alias w:val="Date"/>
          <w:tag w:val="Date"/>
          <w:id w:val="810022583"/>
          <w:placeholder>
            <w:docPart w:val="F36F0115857B4049A958D6EAF8DD1AFB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32137E">
            <w:t>[Haga clic para seleccionar la fecha]</w:t>
          </w:r>
        </w:sdtContent>
      </w:sdt>
    </w:p>
    <w:p w14:paraId="70AD8C3B" w14:textId="1CA792AB" w:rsidR="00A4511E" w:rsidRPr="00EA277E" w:rsidRDefault="0032137E" w:rsidP="00A87891">
      <w:pPr>
        <w:pStyle w:val="Heading2"/>
      </w:pPr>
      <w:r w:rsidRPr="0032137E">
        <w:t>[Hora]</w:t>
      </w:r>
    </w:p>
    <w:p w14:paraId="5BFE436E" w14:textId="77777777" w:rsidR="0032137E" w:rsidRDefault="0032137E" w:rsidP="00A87891">
      <w:pPr>
        <w:pStyle w:val="ListParagraph"/>
      </w:pPr>
      <w:r w:rsidRPr="0032137E">
        <w:t>Llamado al orden / Oración</w:t>
      </w:r>
    </w:p>
    <w:p w14:paraId="3847B7E2" w14:textId="0B1FBF65" w:rsidR="00E3596E" w:rsidRPr="00A87891" w:rsidRDefault="00E3596E" w:rsidP="00A87891">
      <w:pPr>
        <w:pStyle w:val="ListParagraph"/>
      </w:pPr>
      <w:r>
        <w:t xml:space="preserve">Introductions </w:t>
      </w:r>
    </w:p>
    <w:p w14:paraId="6E5E5762" w14:textId="77777777" w:rsidR="0032137E" w:rsidRDefault="0032137E" w:rsidP="0032137E">
      <w:pPr>
        <w:pStyle w:val="ListParagraph"/>
        <w:ind w:left="187" w:hanging="187"/>
      </w:pPr>
      <w:r w:rsidRPr="0032137E">
        <w:t>Asuntos Antiguos</w:t>
      </w:r>
      <w:r w:rsidRPr="0032137E">
        <w:t xml:space="preserve"> </w:t>
      </w:r>
    </w:p>
    <w:p w14:paraId="13A39169" w14:textId="0B8B629C" w:rsidR="00A4511E" w:rsidRPr="00AE391E" w:rsidRDefault="00E3596E" w:rsidP="00AE391E">
      <w:pPr>
        <w:pStyle w:val="ListNumber"/>
      </w:pPr>
      <w:r>
        <w:t>[</w:t>
      </w:r>
      <w:r w:rsidR="0032137E" w:rsidRPr="0032137E">
        <w:t>Descripción de Old Business</w:t>
      </w:r>
      <w:r>
        <w:t>]</w:t>
      </w:r>
    </w:p>
    <w:p w14:paraId="050E1F8C" w14:textId="112F3051" w:rsidR="00E3596E" w:rsidRPr="00AE391E" w:rsidRDefault="00E3596E" w:rsidP="00E3596E">
      <w:pPr>
        <w:pStyle w:val="ListNumber"/>
      </w:pPr>
      <w:r>
        <w:t>[</w:t>
      </w:r>
      <w:r w:rsidR="0032137E" w:rsidRPr="0032137E">
        <w:t>Descripción de Old Business</w:t>
      </w:r>
      <w:r>
        <w:t>]</w:t>
      </w:r>
    </w:p>
    <w:p w14:paraId="09DCEC65" w14:textId="5FD96F4A" w:rsidR="00A87891" w:rsidRPr="00AE391E" w:rsidRDefault="00E3596E" w:rsidP="00E3596E">
      <w:pPr>
        <w:pStyle w:val="ListNumber"/>
      </w:pPr>
      <w:r>
        <w:t>[</w:t>
      </w:r>
      <w:r w:rsidR="0032137E" w:rsidRPr="0032137E">
        <w:t>Descripción de Old Business</w:t>
      </w:r>
      <w:r w:rsidR="00AA09BB">
        <w:t>]</w:t>
      </w:r>
    </w:p>
    <w:p w14:paraId="7B658A72" w14:textId="77777777" w:rsidR="00A87891" w:rsidRDefault="00A87891" w:rsidP="00E3596E">
      <w:pPr>
        <w:pStyle w:val="ListNumber"/>
        <w:numPr>
          <w:ilvl w:val="0"/>
          <w:numId w:val="0"/>
        </w:numPr>
        <w:ind w:left="720"/>
      </w:pPr>
    </w:p>
    <w:p w14:paraId="017D3A9E" w14:textId="1FE58B87" w:rsidR="00A4511E" w:rsidRPr="00D465F4" w:rsidRDefault="0032137E" w:rsidP="00A87891">
      <w:pPr>
        <w:pStyle w:val="ListParagraph"/>
      </w:pPr>
      <w:r>
        <w:t>Nuevo</w:t>
      </w:r>
      <w:r w:rsidR="00A4511E" w:rsidRPr="00D465F4">
        <w:t xml:space="preserve"> </w:t>
      </w:r>
      <w:r>
        <w:t>Negocio</w:t>
      </w:r>
    </w:p>
    <w:p w14:paraId="3C3E74F9" w14:textId="2E3CC3AC" w:rsidR="00E3596E" w:rsidRDefault="00E3596E" w:rsidP="00E3596E">
      <w:pPr>
        <w:pStyle w:val="ListNumber"/>
        <w:numPr>
          <w:ilvl w:val="0"/>
          <w:numId w:val="26"/>
        </w:numPr>
      </w:pPr>
      <w:r>
        <w:t xml:space="preserve"> [</w:t>
      </w:r>
      <w:r w:rsidR="0032137E" w:rsidRPr="0032137E">
        <w:t>Descripción de nuevos negocios</w:t>
      </w:r>
      <w:r>
        <w:t>]</w:t>
      </w:r>
    </w:p>
    <w:p w14:paraId="431A496D" w14:textId="497ADB35" w:rsidR="00E3596E" w:rsidRPr="00AE391E" w:rsidRDefault="00E3596E" w:rsidP="00E3596E">
      <w:pPr>
        <w:pStyle w:val="ListNumber"/>
        <w:numPr>
          <w:ilvl w:val="0"/>
          <w:numId w:val="26"/>
        </w:numPr>
      </w:pPr>
      <w:r>
        <w:t>[</w:t>
      </w:r>
      <w:r w:rsidR="0032137E" w:rsidRPr="0032137E">
        <w:t>Descripción de nuevos negocios</w:t>
      </w:r>
      <w:r>
        <w:t>]</w:t>
      </w:r>
    </w:p>
    <w:p w14:paraId="627FBF26" w14:textId="003B9F4A" w:rsidR="00E3596E" w:rsidRPr="00AE391E" w:rsidRDefault="00E3596E" w:rsidP="00E3596E">
      <w:pPr>
        <w:pStyle w:val="ListNumber"/>
        <w:numPr>
          <w:ilvl w:val="0"/>
          <w:numId w:val="26"/>
        </w:numPr>
      </w:pPr>
      <w:r>
        <w:t>[</w:t>
      </w:r>
      <w:r w:rsidR="0032137E" w:rsidRPr="0032137E">
        <w:t>Descripción de nuevos negocios</w:t>
      </w:r>
      <w:r>
        <w:t>]</w:t>
      </w:r>
    </w:p>
    <w:p w14:paraId="59D50BDD" w14:textId="77777777" w:rsidR="00A87891" w:rsidRPr="00AE391E" w:rsidRDefault="00A87891" w:rsidP="00E3596E">
      <w:pPr>
        <w:pStyle w:val="ListNumber"/>
        <w:numPr>
          <w:ilvl w:val="0"/>
          <w:numId w:val="0"/>
        </w:numPr>
        <w:ind w:left="720"/>
      </w:pPr>
    </w:p>
    <w:p w14:paraId="5D350F2D" w14:textId="725CAF0D" w:rsidR="008E476B" w:rsidRPr="00554276" w:rsidRDefault="0032137E" w:rsidP="00A87891">
      <w:pPr>
        <w:pStyle w:val="ListParagraph"/>
      </w:pPr>
      <w:r w:rsidRPr="0032137E">
        <w:t>Aplazamiento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6E55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  <w:num w:numId="26">
    <w:abstractNumId w:val="3"/>
    <w:lvlOverride w:ilvl="0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6E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2137E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26293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2E41"/>
    <w:rsid w:val="0083755C"/>
    <w:rsid w:val="00867EA4"/>
    <w:rsid w:val="00895FB9"/>
    <w:rsid w:val="008E476B"/>
    <w:rsid w:val="009921B8"/>
    <w:rsid w:val="00993B51"/>
    <w:rsid w:val="00A07662"/>
    <w:rsid w:val="00A4511E"/>
    <w:rsid w:val="00A87891"/>
    <w:rsid w:val="00AA09BB"/>
    <w:rsid w:val="00AE391E"/>
    <w:rsid w:val="00B435B5"/>
    <w:rsid w:val="00B5397D"/>
    <w:rsid w:val="00BB542C"/>
    <w:rsid w:val="00C1643D"/>
    <w:rsid w:val="00CD35A0"/>
    <w:rsid w:val="00D31AB7"/>
    <w:rsid w:val="00E3596E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607FBE6"/>
  <w15:docId w15:val="{D220D77C-7516-4E5E-8B05-088F0C6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F0115857B4049A958D6EAF8DD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6CEA-4CC4-447F-BB8F-328AC2E9CFD6}"/>
      </w:docPartPr>
      <w:docPartBody>
        <w:p w:rsidR="005A5038" w:rsidRDefault="00083CAF">
          <w:pPr>
            <w:pStyle w:val="F36F0115857B4049A958D6EAF8DD1AF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CAF"/>
    <w:rsid w:val="00083CAF"/>
    <w:rsid w:val="00324F45"/>
    <w:rsid w:val="0056705B"/>
    <w:rsid w:val="005A5038"/>
    <w:rsid w:val="007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6F0115857B4049A958D6EAF8DD1AFB">
    <w:name w:val="F36F0115857B4049A958D6EAF8DD1AFB"/>
  </w:style>
  <w:style w:type="paragraph" w:customStyle="1" w:styleId="069C040D6FD944B79902D0B541AEBACE">
    <w:name w:val="069C040D6FD944B79902D0B541AEB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webchair</dc:creator>
  <cp:keywords/>
  <cp:lastModifiedBy>Kerri Karel</cp:lastModifiedBy>
  <cp:revision>3</cp:revision>
  <cp:lastPrinted>2002-03-20T21:04:00Z</cp:lastPrinted>
  <dcterms:created xsi:type="dcterms:W3CDTF">2021-06-02T16:27:00Z</dcterms:created>
  <dcterms:modified xsi:type="dcterms:W3CDTF">2021-06-02T16:31:00Z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