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554276" w:rsidRDefault="00E3596E" w:rsidP="00620AE8">
      <w:pPr>
        <w:pStyle w:val="Heading1"/>
      </w:pPr>
      <w:r>
        <w:t>Area 46 [type committee name here]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F36F0115857B4049A958D6EAF8DD1AFB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A87891" w:rsidP="00A87891">
          <w:pPr>
            <w:pStyle w:val="Heading2"/>
          </w:pPr>
          <w:r>
            <w:t>[Click to select date]</w:t>
          </w:r>
        </w:p>
      </w:sdtContent>
    </w:sdt>
    <w:sdt>
      <w:sdtPr>
        <w:alias w:val="Time"/>
        <w:tag w:val="Time"/>
        <w:id w:val="810022612"/>
        <w:placeholder>
          <w:docPart w:val="069C040D6FD944B79902D0B541AEBACE"/>
        </w:placeholder>
        <w:temporary/>
        <w:showingPlcHdr/>
      </w:sdtPr>
      <w:sdtEndPr/>
      <w:sdtContent>
        <w:p w:rsidR="00A4511E" w:rsidRPr="00EA277E" w:rsidRDefault="00A87891" w:rsidP="00A87891">
          <w:pPr>
            <w:pStyle w:val="Heading2"/>
          </w:pPr>
          <w:r>
            <w:t>[Time]</w:t>
          </w:r>
        </w:p>
      </w:sdtContent>
    </w:sdt>
    <w:p w:rsidR="00A4511E" w:rsidRDefault="00A4511E" w:rsidP="00A87891">
      <w:pPr>
        <w:pStyle w:val="ListParagraph"/>
      </w:pPr>
      <w:r w:rsidRPr="00A87891">
        <w:t>Call to order</w:t>
      </w:r>
      <w:r w:rsidR="00E3596E">
        <w:t>/ Prayer</w:t>
      </w:r>
    </w:p>
    <w:p w:rsidR="00E3596E" w:rsidRPr="00A87891" w:rsidRDefault="00E3596E" w:rsidP="00A87891">
      <w:pPr>
        <w:pStyle w:val="ListParagraph"/>
      </w:pPr>
      <w:r>
        <w:t xml:space="preserve">Introductions </w:t>
      </w:r>
    </w:p>
    <w:p w:rsidR="00A4511E" w:rsidRPr="00D465F4" w:rsidRDefault="00E3596E" w:rsidP="00A87891">
      <w:pPr>
        <w:pStyle w:val="ListParagraph"/>
      </w:pPr>
      <w:r>
        <w:t>Old Business</w:t>
      </w:r>
    </w:p>
    <w:p w:rsidR="00A4511E" w:rsidRPr="00AE391E" w:rsidRDefault="00E3596E" w:rsidP="00AE391E">
      <w:pPr>
        <w:pStyle w:val="ListNumber"/>
      </w:pPr>
      <w:r>
        <w:t>[Description of Old Business]</w:t>
      </w:r>
    </w:p>
    <w:p w:rsidR="00E3596E" w:rsidRPr="00AE391E" w:rsidRDefault="00E3596E" w:rsidP="00E3596E">
      <w:pPr>
        <w:pStyle w:val="ListNumber"/>
      </w:pPr>
      <w:r>
        <w:t>[Description of Old Business]</w:t>
      </w:r>
    </w:p>
    <w:p w:rsidR="00A87891" w:rsidRPr="00AE391E" w:rsidRDefault="00E3596E" w:rsidP="00E3596E">
      <w:pPr>
        <w:pStyle w:val="ListNumber"/>
      </w:pPr>
      <w:r>
        <w:t>[Description of Old Business</w:t>
      </w:r>
      <w:r w:rsidR="00AA09BB">
        <w:t>]</w:t>
      </w:r>
      <w:bookmarkStart w:id="0" w:name="_GoBack"/>
      <w:bookmarkEnd w:id="0"/>
    </w:p>
    <w:p w:rsidR="00A87891" w:rsidRDefault="00A87891" w:rsidP="00E3596E">
      <w:pPr>
        <w:pStyle w:val="ListNumber"/>
        <w:numPr>
          <w:ilvl w:val="0"/>
          <w:numId w:val="0"/>
        </w:numPr>
        <w:ind w:left="720"/>
      </w:pPr>
    </w:p>
    <w:p w:rsidR="00A4511E" w:rsidRPr="00D465F4" w:rsidRDefault="00A4511E" w:rsidP="00A87891">
      <w:pPr>
        <w:pStyle w:val="ListParagraph"/>
      </w:pPr>
      <w:r w:rsidRPr="00D465F4">
        <w:t xml:space="preserve">New </w:t>
      </w:r>
      <w:r w:rsidR="00E3596E">
        <w:t>Business</w:t>
      </w:r>
    </w:p>
    <w:p w:rsidR="00E3596E" w:rsidRDefault="00E3596E" w:rsidP="00E3596E">
      <w:pPr>
        <w:pStyle w:val="ListNumber"/>
        <w:numPr>
          <w:ilvl w:val="0"/>
          <w:numId w:val="26"/>
        </w:numPr>
      </w:pPr>
      <w:r>
        <w:t xml:space="preserve"> [Description of New Business]</w:t>
      </w:r>
    </w:p>
    <w:p w:rsidR="00E3596E" w:rsidRPr="00AE391E" w:rsidRDefault="00E3596E" w:rsidP="00E3596E">
      <w:pPr>
        <w:pStyle w:val="ListNumber"/>
        <w:numPr>
          <w:ilvl w:val="0"/>
          <w:numId w:val="26"/>
        </w:numPr>
      </w:pPr>
      <w:r>
        <w:t>[Description of New Business]</w:t>
      </w:r>
    </w:p>
    <w:p w:rsidR="00E3596E" w:rsidRPr="00AE391E" w:rsidRDefault="00E3596E" w:rsidP="00E3596E">
      <w:pPr>
        <w:pStyle w:val="ListNumber"/>
        <w:numPr>
          <w:ilvl w:val="0"/>
          <w:numId w:val="26"/>
        </w:numPr>
      </w:pPr>
      <w:r>
        <w:t>[Description of New Business]</w:t>
      </w:r>
    </w:p>
    <w:p w:rsidR="00A87891" w:rsidRPr="00AE391E" w:rsidRDefault="00A87891" w:rsidP="00E3596E">
      <w:pPr>
        <w:pStyle w:val="ListNumber"/>
        <w:numPr>
          <w:ilvl w:val="0"/>
          <w:numId w:val="0"/>
        </w:numPr>
        <w:ind w:left="720"/>
      </w:pPr>
    </w:p>
    <w:p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MS PMincho">
    <w:altName w:val="ＭＳ Ｐ明朝"/>
    <w:panose1 w:val="020206000402050803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6E55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  <w:num w:numId="2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E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26293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A07662"/>
    <w:rsid w:val="00A4511E"/>
    <w:rsid w:val="00A87891"/>
    <w:rsid w:val="00AA09BB"/>
    <w:rsid w:val="00AE391E"/>
    <w:rsid w:val="00B435B5"/>
    <w:rsid w:val="00B5397D"/>
    <w:rsid w:val="00BB542C"/>
    <w:rsid w:val="00C1643D"/>
    <w:rsid w:val="00CD35A0"/>
    <w:rsid w:val="00D31AB7"/>
    <w:rsid w:val="00E3596E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D220D77C-7516-4E5E-8B05-088F0C6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6F0115857B4049A958D6EAF8DD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6CEA-4CC4-447F-BB8F-328AC2E9CFD6}"/>
      </w:docPartPr>
      <w:docPartBody>
        <w:p w:rsidR="005A5038" w:rsidRDefault="00083CAF">
          <w:pPr>
            <w:pStyle w:val="F36F0115857B4049A958D6EAF8DD1AFB"/>
          </w:pPr>
          <w:r>
            <w:t>[Click to select date]</w:t>
          </w:r>
        </w:p>
      </w:docPartBody>
    </w:docPart>
    <w:docPart>
      <w:docPartPr>
        <w:name w:val="069C040D6FD944B79902D0B541AE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AB0F-559E-4C21-B451-A554A7F7C1A2}"/>
      </w:docPartPr>
      <w:docPartBody>
        <w:p w:rsidR="005A5038" w:rsidRDefault="00083CAF">
          <w:pPr>
            <w:pStyle w:val="069C040D6FD944B79902D0B541AEBACE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MS PMincho">
    <w:altName w:val="ＭＳ Ｐ明朝"/>
    <w:panose1 w:val="020206000402050803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AF"/>
    <w:rsid w:val="00083CAF"/>
    <w:rsid w:val="00324F45"/>
    <w:rsid w:val="0056705B"/>
    <w:rsid w:val="005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4B7065F8EC499CA0D564905E88ED0B">
    <w:name w:val="864B7065F8EC499CA0D564905E88ED0B"/>
  </w:style>
  <w:style w:type="paragraph" w:customStyle="1" w:styleId="F36F0115857B4049A958D6EAF8DD1AFB">
    <w:name w:val="F36F0115857B4049A958D6EAF8DD1AFB"/>
  </w:style>
  <w:style w:type="paragraph" w:customStyle="1" w:styleId="069C040D6FD944B79902D0B541AEBACE">
    <w:name w:val="069C040D6FD944B79902D0B541AEBACE"/>
  </w:style>
  <w:style w:type="paragraph" w:customStyle="1" w:styleId="E2182BBDC2BB4397BCA72BCDC51A3C1B">
    <w:name w:val="E2182BBDC2BB4397BCA72BCDC51A3C1B"/>
  </w:style>
  <w:style w:type="paragraph" w:customStyle="1" w:styleId="921FB6BC7BF0405FBB2D03448CBFF9DF">
    <w:name w:val="921FB6BC7BF0405FBB2D03448CBFF9DF"/>
  </w:style>
  <w:style w:type="paragraph" w:customStyle="1" w:styleId="8AE6997CDEAE4A3BB94A746654BB3931">
    <w:name w:val="8AE6997CDEAE4A3BB94A746654BB3931"/>
  </w:style>
  <w:style w:type="paragraph" w:customStyle="1" w:styleId="772A81DF2C0A4ED5AF07835E75E1D182">
    <w:name w:val="772A81DF2C0A4ED5AF07835E75E1D182"/>
  </w:style>
  <w:style w:type="paragraph" w:customStyle="1" w:styleId="43D7E792576B48089A1CFB6C76A5C687">
    <w:name w:val="43D7E792576B48089A1CFB6C76A5C687"/>
  </w:style>
  <w:style w:type="paragraph" w:customStyle="1" w:styleId="A47416C5916542F8A67A5B4F8AFA3473">
    <w:name w:val="A47416C5916542F8A67A5B4F8AFA3473"/>
  </w:style>
  <w:style w:type="paragraph" w:customStyle="1" w:styleId="CC2EC3795E7E4312A1FF02A236C61692">
    <w:name w:val="CC2EC3795E7E4312A1FF02A236C61692"/>
  </w:style>
  <w:style w:type="paragraph" w:customStyle="1" w:styleId="BAEF573019F241D787750819F33F860C">
    <w:name w:val="BAEF573019F241D787750819F33F860C"/>
  </w:style>
  <w:style w:type="paragraph" w:customStyle="1" w:styleId="D0FAF3EEB05449D9AFC91E21BA7B0473">
    <w:name w:val="D0FAF3EEB05449D9AFC91E21BA7B0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webchair</dc:creator>
  <cp:keywords/>
  <cp:lastModifiedBy>Albert Thiel</cp:lastModifiedBy>
  <cp:revision>2</cp:revision>
  <cp:lastPrinted>2002-03-20T21:04:00Z</cp:lastPrinted>
  <dcterms:created xsi:type="dcterms:W3CDTF">2016-02-24T18:42:00Z</dcterms:created>
  <dcterms:modified xsi:type="dcterms:W3CDTF">2016-02-24T18:42:00Z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